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oorabool-profile"/>
    <w:p>
      <w:pPr>
        <w:pStyle w:val="Heading1"/>
      </w:pPr>
      <w:r>
        <w:t xml:space="preserve">Moorabool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2,111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38,484          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Bacchus Marsh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20,316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Moorabool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$53,718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$1,667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20,933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3,369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35,041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1,909,643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2025-01-02T01:45:55Z</dcterms:created>
  <dcterms:modified xsi:type="dcterms:W3CDTF">2025-01-02T01:45:55Z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